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8E1784" w:rsidRDefault="00A97F7E" w:rsidP="009B6E5C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1141209</wp:posOffset>
            </wp:positionH>
            <wp:positionV relativeFrom="paragraph">
              <wp:posOffset>571500</wp:posOffset>
            </wp:positionV>
            <wp:extent cx="7451677" cy="5622878"/>
            <wp:effectExtent l="0" t="0" r="0" b="0"/>
            <wp:wrapNone/>
            <wp:docPr id="18" name="Рисунок 18" descr="C:\Program Files\Microsoft Office\MEDIA\CAGCAT10\j02929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MEDIA\CAGCAT10\j0292982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677" cy="562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252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05.25pt;height:59.25pt" fillcolor="black" strokecolor="red">
            <v:shadow color="#868686"/>
            <v:textpath style="font-family:&quot;Arial Black&quot;;font-size:24pt" fitshape="t" trim="t" string="Сертификат ученика&#10;научно-практической конференции&#10;&quot;Школьная информатика&quot;"/>
          </v:shape>
        </w:pict>
      </w:r>
    </w:p>
    <w:p w:rsidR="004C79E3" w:rsidRDefault="00595252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5.25pt;width:335.95pt;height:105.5pt;z-index:251660288;mso-height-percent:200;mso-height-percent:200;mso-width-relative:margin;mso-height-relative:margin" filled="f" fillcolor="#fde9d9 [665]" stroked="f" strokecolor="white [3212]">
            <v:textbox style="mso-fit-shape-to-text:t">
              <w:txbxContent>
                <w:p w:rsidR="008E1784" w:rsidRPr="009B6E5C" w:rsidRDefault="008E1784" w:rsidP="008E1784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proofErr w:type="gramStart"/>
                  <w:r w:rsidRPr="009B6E5C">
                    <w:rPr>
                      <w:rFonts w:ascii="Arial Black" w:hAnsi="Arial Black"/>
                      <w:sz w:val="28"/>
                      <w:szCs w:val="28"/>
                    </w:rPr>
                    <w:t>выдан</w:t>
                  </w:r>
                  <w:proofErr w:type="gramEnd"/>
                  <w:r w:rsidRPr="009B6E5C">
                    <w:rPr>
                      <w:rFonts w:ascii="Arial Black" w:hAnsi="Arial Black"/>
                      <w:sz w:val="28"/>
                      <w:szCs w:val="28"/>
                    </w:rPr>
                    <w:t xml:space="preserve"> ученику </w:t>
                  </w:r>
                  <w:r w:rsidRPr="009B6E5C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7 </w:t>
                  </w:r>
                  <w:r w:rsidRPr="009B6E5C">
                    <w:rPr>
                      <w:rFonts w:ascii="Arial Black" w:hAnsi="Arial Black"/>
                      <w:sz w:val="28"/>
                      <w:szCs w:val="28"/>
                    </w:rPr>
                    <w:t>«Б» класса</w:t>
                  </w:r>
                </w:p>
                <w:p w:rsidR="008E1784" w:rsidRPr="008E1784" w:rsidRDefault="008E1784" w:rsidP="008E1784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8E1784">
                    <w:rPr>
                      <w:rFonts w:ascii="Arial Black" w:hAnsi="Arial Black"/>
                      <w:sz w:val="32"/>
                      <w:szCs w:val="32"/>
                    </w:rPr>
                    <w:t>Герасимову Денису</w:t>
                  </w:r>
                </w:p>
                <w:p w:rsidR="008E1784" w:rsidRPr="008E1784" w:rsidRDefault="008E1784" w:rsidP="008E1784">
                  <w:pPr>
                    <w:jc w:val="center"/>
                    <w:rPr>
                      <w:rFonts w:ascii="Bodoni MT Black" w:hAnsi="Bodoni MT Black"/>
                      <w:b/>
                      <w:sz w:val="28"/>
                      <w:szCs w:val="28"/>
                    </w:rPr>
                  </w:pPr>
                  <w:r w:rsidRPr="008E1784">
                    <w:rPr>
                      <w:b/>
                      <w:sz w:val="28"/>
                      <w:szCs w:val="28"/>
                    </w:rPr>
                    <w:t>за</w:t>
                  </w:r>
                  <w:r w:rsidRPr="008E1784">
                    <w:rPr>
                      <w:rFonts w:ascii="Bodoni MT Black" w:hAnsi="Bodoni MT Black"/>
                      <w:b/>
                      <w:sz w:val="28"/>
                      <w:szCs w:val="28"/>
                    </w:rPr>
                    <w:t xml:space="preserve"> 1 </w:t>
                  </w:r>
                  <w:r w:rsidRPr="008E1784">
                    <w:rPr>
                      <w:b/>
                      <w:sz w:val="28"/>
                      <w:szCs w:val="28"/>
                    </w:rPr>
                    <w:t>место</w:t>
                  </w:r>
                  <w:r w:rsidRPr="008E1784">
                    <w:rPr>
                      <w:rFonts w:ascii="Bodoni MT Black" w:hAnsi="Bodoni MT Black"/>
                      <w:b/>
                      <w:sz w:val="28"/>
                      <w:szCs w:val="28"/>
                    </w:rPr>
                    <w:t xml:space="preserve"> </w:t>
                  </w:r>
                  <w:r w:rsidRPr="008E1784">
                    <w:rPr>
                      <w:b/>
                      <w:sz w:val="28"/>
                      <w:szCs w:val="28"/>
                    </w:rPr>
                    <w:t>в</w:t>
                  </w:r>
                  <w:r w:rsidRPr="008E1784">
                    <w:rPr>
                      <w:rFonts w:ascii="Bodoni MT Black" w:hAnsi="Bodoni MT Black"/>
                      <w:b/>
                      <w:sz w:val="28"/>
                      <w:szCs w:val="28"/>
                    </w:rPr>
                    <w:t xml:space="preserve"> </w:t>
                  </w:r>
                  <w:r w:rsidRPr="008E1784">
                    <w:rPr>
                      <w:b/>
                      <w:sz w:val="28"/>
                      <w:szCs w:val="28"/>
                    </w:rPr>
                    <w:t>номинации</w:t>
                  </w:r>
                  <w:r w:rsidRPr="008E1784">
                    <w:rPr>
                      <w:rFonts w:ascii="Bodoni MT Black" w:hAnsi="Bodoni MT Black"/>
                      <w:b/>
                      <w:sz w:val="28"/>
                      <w:szCs w:val="28"/>
                    </w:rPr>
                    <w:t xml:space="preserve"> «</w:t>
                  </w:r>
                  <w:r w:rsidRPr="008E1784">
                    <w:rPr>
                      <w:b/>
                      <w:sz w:val="28"/>
                      <w:szCs w:val="28"/>
                    </w:rPr>
                    <w:t>Программирование</w:t>
                  </w:r>
                  <w:r w:rsidRPr="008E1784">
                    <w:rPr>
                      <w:rFonts w:ascii="Bodoni MT Black" w:hAnsi="Bodoni MT Black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4C0E6C" w:rsidRDefault="004C0E6C">
      <w:pPr>
        <w:jc w:val="center"/>
      </w:pPr>
    </w:p>
    <w:p w:rsidR="004C0E6C" w:rsidRDefault="004C0E6C">
      <w:pPr>
        <w:jc w:val="center"/>
      </w:pPr>
    </w:p>
    <w:p w:rsidR="004C0E6C" w:rsidRDefault="004C0E6C">
      <w:pPr>
        <w:jc w:val="center"/>
      </w:pPr>
    </w:p>
    <w:p w:rsidR="004C0E6C" w:rsidRDefault="004C0E6C">
      <w:pPr>
        <w:jc w:val="center"/>
      </w:pPr>
    </w:p>
    <w:p w:rsidR="004C0E6C" w:rsidRDefault="00595252">
      <w:pPr>
        <w:jc w:val="center"/>
      </w:pPr>
      <w:r>
        <w:rPr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1" type="#_x0000_t187" style="position:absolute;left:0;text-align:left;margin-left:564.15pt;margin-top:20pt;width:118.5pt;height:126pt;rotation:-1583715fd;z-index:251666432" fillcolor="#31849b [2408]"/>
        </w:pict>
      </w:r>
    </w:p>
    <w:p w:rsidR="001958A5" w:rsidRDefault="00595252">
      <w:pPr>
        <w:jc w:val="center"/>
      </w:pPr>
      <w:r>
        <w:rPr>
          <w:noProof/>
        </w:rPr>
        <w:pict>
          <v:shape id="_x0000_s1032" type="#_x0000_t187" style="position:absolute;left:0;text-align:left;margin-left:558.5pt;margin-top:7.3pt;width:105.65pt;height:105.75pt;rotation:1961131fd;z-index:251667456" fillcolor="#548dd4 [1951]"/>
        </w:pict>
      </w:r>
      <w:r>
        <w:rPr>
          <w:noProof/>
        </w:rPr>
        <w:pict>
          <v:shape id="_x0000_s1030" type="#_x0000_t187" style="position:absolute;left:0;text-align:left;margin-left:50.4pt;margin-top:20.05pt;width:106.5pt;height:100.5pt;rotation:-1675830fd;z-index:251665408" fillcolor="#31849b [2408]"/>
        </w:pict>
      </w:r>
      <w:r>
        <w:rPr>
          <w:noProof/>
        </w:rPr>
        <w:pict>
          <v:shape id="_x0000_s1029" type="#_x0000_t187" style="position:absolute;left:0;text-align:left;margin-left:60.9pt;margin-top:8.8pt;width:108.75pt;height:105.75pt;rotation:1093873fd;z-index:251664384" fillcolor="#365f91 [2404]"/>
        </w:pict>
      </w:r>
    </w:p>
    <w:p w:rsidR="001958A5" w:rsidRDefault="001958A5">
      <w:pPr>
        <w:jc w:val="center"/>
      </w:pPr>
    </w:p>
    <w:p w:rsidR="001958A5" w:rsidRDefault="001958A5">
      <w:pPr>
        <w:jc w:val="center"/>
      </w:pPr>
    </w:p>
    <w:p w:rsidR="001958A5" w:rsidRDefault="001958A5" w:rsidP="001958A5">
      <w:r>
        <w:t xml:space="preserve"> </w:t>
      </w:r>
      <w:r>
        <w:tab/>
      </w:r>
      <w:r>
        <w:tab/>
      </w:r>
    </w:p>
    <w:p w:rsidR="001958A5" w:rsidRDefault="001958A5">
      <w:pPr>
        <w:jc w:val="center"/>
      </w:pPr>
    </w:p>
    <w:p w:rsidR="001958A5" w:rsidRDefault="00595252">
      <w:pPr>
        <w:jc w:val="center"/>
      </w:pPr>
      <w:r>
        <w:rPr>
          <w:noProof/>
          <w:lang w:eastAsia="en-US"/>
        </w:rPr>
        <w:pict>
          <v:shape id="_x0000_s1028" type="#_x0000_t202" style="position:absolute;left:0;text-align:left;margin-left:0;margin-top:46.9pt;width:529.4pt;height:66.65pt;z-index:251663360;mso-position-horizontal:center;mso-width-relative:margin;mso-height-relative:margin" filled="f" fillcolor="#fde9d9 [665]" stroked="f" strokecolor="white [3212]">
            <v:textbox>
              <w:txbxContent>
                <w:p w:rsidR="001958A5" w:rsidRPr="001958A5" w:rsidRDefault="001958A5" w:rsidP="001958A5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958A5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Председатель оргкомитета  </w:t>
                  </w:r>
                  <w:r w:rsidRPr="001958A5"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  <w:r w:rsidRPr="001958A5"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  <w:r w:rsidRPr="001958A5"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  <w:r w:rsidRPr="001958A5"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  <w:r w:rsidRPr="001958A5"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  <w:t>Т.Д.Иванова</w:t>
                  </w:r>
                </w:p>
                <w:p w:rsidR="001958A5" w:rsidRPr="001958A5" w:rsidRDefault="001958A5" w:rsidP="001958A5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958A5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29 февраля </w:t>
                  </w:r>
                  <w:r w:rsidRPr="001958A5"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  <w:r w:rsidRPr="001958A5"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  <w:t>2009</w:t>
                  </w:r>
                </w:p>
              </w:txbxContent>
            </v:textbox>
          </v:shape>
        </w:pict>
      </w:r>
    </w:p>
    <w:sectPr w:rsidR="001958A5" w:rsidSect="004C0E6C">
      <w:pgSz w:w="16838" w:h="11906" w:orient="landscape" w:code="9"/>
      <w:pgMar w:top="851" w:right="567" w:bottom="851" w:left="567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attachedTemplate r:id="rId1"/>
  <w:defaultTabStop w:val="708"/>
  <w:characterSpacingControl w:val="doNotCompress"/>
  <w:compat>
    <w:useFELayout/>
  </w:compat>
  <w:rsids>
    <w:rsidRoot w:val="00A97F7E"/>
    <w:rsid w:val="00151644"/>
    <w:rsid w:val="001958A5"/>
    <w:rsid w:val="00245C16"/>
    <w:rsid w:val="004C0E6C"/>
    <w:rsid w:val="004C79E3"/>
    <w:rsid w:val="00572A90"/>
    <w:rsid w:val="00595252"/>
    <w:rsid w:val="008E1784"/>
    <w:rsid w:val="009B6E5C"/>
    <w:rsid w:val="00A3726F"/>
    <w:rsid w:val="00A97F7E"/>
    <w:rsid w:val="00FA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4;&#1074;&#1077;&#1076;&#1077;&#1085;&#1080;&#1077;%20&#1074;%20&#1080;&#1085;&#1092;&#1086;&#1088;&#1084;&#1072;&#1090;&#1080;&#1082;&#1091;\&#1052;&#1077;&#1083;&#1100;&#1085;&#1080;&#1082;&#1086;&#1074;&#1072;%20&#1057;&#1077;&#1088;&#1090;&#1080;&#1092;&#1080;&#1082;&#107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Мельникова Сертификат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2</cp:revision>
  <dcterms:created xsi:type="dcterms:W3CDTF">2011-11-23T12:34:00Z</dcterms:created>
  <dcterms:modified xsi:type="dcterms:W3CDTF">2011-12-19T17:57:00Z</dcterms:modified>
</cp:coreProperties>
</file>